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C3CAF" w:rsidRDefault="007C3CAF" w:rsidP="007C3CA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7C3CAF" w:rsidRDefault="007C3CAF" w:rsidP="007C3CA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7C3CAF" w:rsidRDefault="007C3CAF" w:rsidP="007C3CA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C3CAF" w:rsidRDefault="007C3CAF" w:rsidP="007C3CA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DC4BD1" w:rsidRDefault="00DC4BD1" w:rsidP="007C3CAF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C3CAF" w:rsidRDefault="007C3CAF" w:rsidP="007C3CAF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33E">
        <w:rPr>
          <w:rFonts w:ascii="Arial" w:eastAsia="Times New Roman" w:hAnsi="Arial" w:cs="Arial"/>
          <w:sz w:val="24"/>
          <w:szCs w:val="24"/>
          <w:lang w:eastAsia="ru-RU"/>
        </w:rPr>
        <w:t>14.05.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>2024 г. № 2</w:t>
      </w:r>
      <w:r w:rsidR="000F333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F333E"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Default="00436308" w:rsidP="00DC4BD1">
      <w:pPr>
        <w:pStyle w:val="ad"/>
        <w:ind w:left="567" w:right="3542"/>
        <w:jc w:val="both"/>
        <w:rPr>
          <w:rFonts w:ascii="Arial" w:hAnsi="Arial" w:cs="Arial"/>
          <w:sz w:val="24"/>
          <w:szCs w:val="24"/>
          <w:lang w:eastAsia="ru-RU"/>
        </w:rPr>
      </w:pPr>
      <w:r w:rsidRPr="003B19DE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r w:rsidR="00DC4BD1">
        <w:rPr>
          <w:rFonts w:ascii="Arial" w:hAnsi="Arial" w:cs="Arial"/>
          <w:sz w:val="24"/>
          <w:szCs w:val="24"/>
          <w:lang w:eastAsia="ru-RU"/>
        </w:rPr>
        <w:t>П</w:t>
      </w:r>
      <w:r w:rsidRPr="003B19DE">
        <w:rPr>
          <w:rFonts w:ascii="Arial" w:hAnsi="Arial" w:cs="Arial"/>
          <w:sz w:val="24"/>
          <w:szCs w:val="24"/>
          <w:lang w:eastAsia="ru-RU"/>
        </w:rPr>
        <w:t>орядка личного</w:t>
      </w:r>
      <w:r w:rsidR="00686BB2" w:rsidRPr="003B19DE">
        <w:rPr>
          <w:rFonts w:ascii="Arial" w:hAnsi="Arial" w:cs="Arial"/>
          <w:sz w:val="24"/>
          <w:szCs w:val="24"/>
          <w:lang w:eastAsia="ru-RU"/>
        </w:rPr>
        <w:t xml:space="preserve"> приема граждан в администрации </w:t>
      </w:r>
      <w:r w:rsidR="00DC4BD1">
        <w:rPr>
          <w:rFonts w:ascii="Arial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3B19DE" w:rsidRPr="003B19DE" w:rsidRDefault="003B19DE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33E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администрация </w:t>
      </w:r>
      <w:r w:rsidR="000F333E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DC4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</w:t>
      </w:r>
      <w:r w:rsidR="00436308"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DC4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Острогожского муниципального района Воронежской области.</w:t>
      </w:r>
    </w:p>
    <w:p w:rsidR="00DC4BD1" w:rsidRPr="00DC4BD1" w:rsidRDefault="00DC4BD1" w:rsidP="00DC4BD1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DC4BD1">
        <w:rPr>
          <w:rFonts w:ascii="Arial" w:hAnsi="Arial"/>
          <w:sz w:val="24"/>
          <w:szCs w:val="24"/>
        </w:rPr>
        <w:t xml:space="preserve">2. Настоящее постановление вступает в силу со дня его официального обнародования. </w:t>
      </w:r>
    </w:p>
    <w:p w:rsidR="00DC4BD1" w:rsidRPr="00DC4BD1" w:rsidRDefault="00DC4BD1" w:rsidP="00DC4BD1">
      <w:pPr>
        <w:spacing w:after="0"/>
        <w:ind w:firstLine="567"/>
        <w:jc w:val="both"/>
        <w:rPr>
          <w:rFonts w:ascii="Arial" w:eastAsia="Calibri" w:hAnsi="Arial"/>
          <w:sz w:val="24"/>
          <w:szCs w:val="24"/>
        </w:rPr>
      </w:pPr>
      <w:r w:rsidRPr="00DC4BD1">
        <w:rPr>
          <w:rFonts w:ascii="Arial" w:eastAsia="Calibri" w:hAnsi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F333E" w:rsidRDefault="000F333E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4BD1" w:rsidRDefault="00DC4BD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   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Турищев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администрации</w:t>
      </w:r>
    </w:p>
    <w:p w:rsidR="00686BB2" w:rsidRPr="003B19DE" w:rsidRDefault="000F333E" w:rsidP="00C0137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013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14.05.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>2024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C0137A" w:rsidRDefault="00436308" w:rsidP="00C0137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приема граждан в администрации </w:t>
      </w:r>
    </w:p>
    <w:p w:rsidR="00436308" w:rsidRPr="003B19DE" w:rsidRDefault="000F333E" w:rsidP="00C0137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01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</w:p>
    <w:p w:rsidR="00C0137A" w:rsidRDefault="00C0137A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администрация), закрепленного за ним законодательством Российской Федерации.</w:t>
      </w:r>
    </w:p>
    <w:p w:rsidR="00D400C6" w:rsidRPr="003B19DE" w:rsidRDefault="00686BB2" w:rsidP="00D400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Личный прием граждан осуществляется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 администрации по адресу: Воронежская область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Острогожский район, с.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Сторожевое 1-е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Советская, дом 92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записи</w:t>
      </w:r>
      <w:r w:rsidR="00D40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6308" w:rsidRPr="003B19DE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в администрации проводится:</w:t>
      </w:r>
    </w:p>
    <w:p w:rsidR="00436308" w:rsidRPr="00325C79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36308" w:rsidRP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="000F333E" w:rsidRP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400C6">
        <w:rPr>
          <w:rFonts w:ascii="Arial" w:hAnsi="Arial" w:cs="Arial"/>
          <w:sz w:val="24"/>
          <w:szCs w:val="24"/>
        </w:rPr>
        <w:t xml:space="preserve">2-й и 4-й понедельник </w:t>
      </w:r>
      <w:r w:rsidR="00325C79" w:rsidRPr="00325C79">
        <w:rPr>
          <w:rFonts w:ascii="Arial" w:hAnsi="Arial" w:cs="Arial"/>
          <w:sz w:val="24"/>
          <w:szCs w:val="24"/>
        </w:rPr>
        <w:t>каждого месяца с 08-00 до 12-00.</w:t>
      </w:r>
    </w:p>
    <w:p w:rsidR="00436308" w:rsidRPr="00325C79" w:rsidRDefault="006855CF" w:rsidP="007C3CA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5C7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C3CA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856DA" w:rsidRPr="00325C79">
        <w:rPr>
          <w:rFonts w:ascii="Arial" w:eastAsia="Times New Roman" w:hAnsi="Arial" w:cs="Arial"/>
          <w:sz w:val="24"/>
          <w:szCs w:val="24"/>
          <w:lang w:eastAsia="ru-RU"/>
        </w:rPr>
        <w:t>едущи</w:t>
      </w:r>
      <w:r w:rsidR="007C3CA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856DA" w:rsidRPr="00325C79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</w:t>
      </w:r>
      <w:r w:rsidR="007C3CA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7856DA" w:rsidRPr="00325C7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- </w:t>
      </w:r>
      <w:r w:rsidR="00325C79" w:rsidRPr="00325C7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25C79" w:rsidRPr="00325C79">
        <w:rPr>
          <w:rFonts w:ascii="Arial" w:hAnsi="Arial" w:cs="Arial"/>
          <w:sz w:val="24"/>
          <w:szCs w:val="24"/>
        </w:rPr>
        <w:t xml:space="preserve">онедельник, вторник, четверг с 08 до 16-00 (обед с 12-00 до 14-00). </w:t>
      </w:r>
    </w:p>
    <w:p w:rsidR="007856DA" w:rsidRPr="00325C79" w:rsidRDefault="007C3CAF" w:rsidP="007C3C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</w:t>
      </w:r>
      <w:r w:rsidR="007856DA" w:rsidRPr="00325C7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25C79" w:rsidRPr="00325C79">
        <w:rPr>
          <w:rFonts w:ascii="Arial" w:eastAsia="Times New Roman" w:hAnsi="Arial" w:cs="Arial"/>
          <w:sz w:val="24"/>
          <w:szCs w:val="24"/>
          <w:lang w:eastAsia="ru-RU"/>
        </w:rPr>
        <w:t>спектор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25C79" w:rsidRPr="00325C79">
        <w:rPr>
          <w:rFonts w:ascii="Arial" w:eastAsia="Times New Roman" w:hAnsi="Arial" w:cs="Arial"/>
          <w:sz w:val="24"/>
          <w:szCs w:val="24"/>
          <w:lang w:eastAsia="ru-RU"/>
        </w:rPr>
        <w:t xml:space="preserve"> по земельным вопросам- </w:t>
      </w:r>
      <w:r w:rsidR="00325C79" w:rsidRPr="00325C79">
        <w:rPr>
          <w:rFonts w:ascii="Arial" w:hAnsi="Arial" w:cs="Arial"/>
          <w:sz w:val="24"/>
          <w:szCs w:val="24"/>
        </w:rPr>
        <w:t xml:space="preserve">понедельник, вторник, четверг с 08 до 16-00 (обед с 12-00 до 14-00). </w:t>
      </w:r>
    </w:p>
    <w:p w:rsidR="004C2181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36308" w:rsidRPr="003B19DE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ммуникационной сети «Интернет»</w:t>
      </w:r>
      <w:r w:rsid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5C79" w:rsidRP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https://storozhevskoe1-r20.gosweb.gosuslugi.ru/</w:t>
      </w:r>
      <w:r w:rsid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6308" w:rsidRPr="003B19DE" w:rsidRDefault="002976E5" w:rsidP="00C013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ведения личного приема граждан в администрации осуществляет </w:t>
      </w:r>
      <w:r w:rsidR="006B18EF" w:rsidRPr="003B19DE">
        <w:rPr>
          <w:rFonts w:ascii="Arial" w:eastAsia="Times New Roman" w:hAnsi="Arial" w:cs="Arial"/>
          <w:sz w:val="24"/>
          <w:szCs w:val="24"/>
          <w:lang w:eastAsia="ru-RU"/>
        </w:rPr>
        <w:t>ведущий специалист</w:t>
      </w:r>
      <w:r w:rsidR="00436308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ответственное лицо), который: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предварительную запись граждан на личный прием в администрацию;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11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12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карточку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принимает решение о дате и времени проведения им личного приема в соответствии с </w:t>
      </w:r>
      <w:hyperlink r:id="rId13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hyperlink r:id="rId14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поручения главой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5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436308" w:rsidRPr="00325C79" w:rsidRDefault="006B18EF" w:rsidP="00325C79">
      <w:pPr>
        <w:spacing w:after="0"/>
        <w:jc w:val="both"/>
        <w:rPr>
          <w:b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направления на электронный почтовый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администрации </w:t>
      </w:r>
      <w:proofErr w:type="spellStart"/>
      <w:r w:rsidR="00325C79" w:rsidRPr="00325C79">
        <w:rPr>
          <w:rFonts w:ascii="Arial" w:hAnsi="Arial" w:cs="Arial"/>
          <w:sz w:val="24"/>
          <w:szCs w:val="24"/>
          <w:lang w:val="en-US"/>
        </w:rPr>
        <w:t>storozhev</w:t>
      </w:r>
      <w:proofErr w:type="spellEnd"/>
      <w:r w:rsidR="00325C79" w:rsidRPr="00325C79">
        <w:rPr>
          <w:rFonts w:ascii="Arial" w:hAnsi="Arial" w:cs="Arial"/>
          <w:sz w:val="24"/>
          <w:szCs w:val="24"/>
        </w:rPr>
        <w:t>.</w:t>
      </w:r>
      <w:proofErr w:type="spellStart"/>
      <w:r w:rsidR="00325C79" w:rsidRPr="00325C79">
        <w:rPr>
          <w:rFonts w:ascii="Arial" w:hAnsi="Arial" w:cs="Arial"/>
          <w:sz w:val="24"/>
          <w:szCs w:val="24"/>
          <w:lang w:val="en-US"/>
        </w:rPr>
        <w:t>ostro</w:t>
      </w:r>
      <w:proofErr w:type="spellEnd"/>
      <w:r w:rsidR="00325C79" w:rsidRPr="00325C79">
        <w:rPr>
          <w:rFonts w:ascii="Arial" w:hAnsi="Arial" w:cs="Arial"/>
          <w:sz w:val="24"/>
          <w:szCs w:val="24"/>
        </w:rPr>
        <w:t>@</w:t>
      </w:r>
      <w:proofErr w:type="spellStart"/>
      <w:r w:rsidR="00325C79" w:rsidRPr="00325C79">
        <w:rPr>
          <w:rFonts w:ascii="Arial" w:hAnsi="Arial" w:cs="Arial"/>
          <w:sz w:val="24"/>
          <w:szCs w:val="24"/>
          <w:lang w:val="en-US"/>
        </w:rPr>
        <w:t>govvrn</w:t>
      </w:r>
      <w:proofErr w:type="spellEnd"/>
      <w:r w:rsidR="00325C79" w:rsidRPr="00325C79">
        <w:rPr>
          <w:rFonts w:ascii="Arial" w:hAnsi="Arial" w:cs="Arial"/>
          <w:sz w:val="24"/>
          <w:szCs w:val="24"/>
        </w:rPr>
        <w:t>.</w:t>
      </w:r>
      <w:proofErr w:type="spellStart"/>
      <w:r w:rsidR="00325C79" w:rsidRPr="00325C7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436308" w:rsidRP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25C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телефонной связи, по номеру телефона </w:t>
      </w:r>
      <w:r w:rsidR="00325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8(47375)6-27-85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суть обращения в администрацию; - контактные данные гражданина.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на личный прием граждан в администрации осущес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твляется не позднее, чем за 3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даты очередного приема. 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ответственному лицу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436308" w:rsidRDefault="001C40D3" w:rsidP="003B1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Обращение подлежит регистрации в течении 3 календарных дней. </w:t>
      </w:r>
      <w:r w:rsidR="00436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Порядку 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обработку персональных данных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(при наличии)</w:t>
      </w:r>
    </w:p>
    <w:p w:rsidR="00436308" w:rsidRPr="003B19DE" w:rsidRDefault="00436308" w:rsidP="003B19DE">
      <w:pPr>
        <w:tabs>
          <w:tab w:val="center" w:pos="5953"/>
          <w:tab w:val="right" w:pos="98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адресу:______________________________________,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серия ____ № _____ выдан _____________,________________________</w:t>
      </w:r>
    </w:p>
    <w:p w:rsidR="00436308" w:rsidRPr="003B19DE" w:rsidRDefault="00436308" w:rsidP="003B19DE">
      <w:pPr>
        <w:tabs>
          <w:tab w:val="center" w:pos="5360"/>
          <w:tab w:val="center" w:pos="6242"/>
          <w:tab w:val="center" w:pos="811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выдачи)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(кем выдан)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 даю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фамилия, имя, отчество оператора, получающего согласие субъекта персональных данных)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____________.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19DE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3B19DE">
        <w:rPr>
          <w:rFonts w:ascii="Arial" w:eastAsia="Times New Roman" w:hAnsi="Arial" w:cs="Arial"/>
          <w:color w:val="000000"/>
          <w:lang w:eastAsia="ru-RU"/>
        </w:rPr>
        <w:t>срок</w:t>
      </w:r>
      <w:proofErr w:type="gramEnd"/>
      <w:r w:rsidRPr="003B19DE">
        <w:rPr>
          <w:rFonts w:ascii="Arial" w:eastAsia="Times New Roman" w:hAnsi="Arial" w:cs="Arial"/>
          <w:color w:val="000000"/>
          <w:lang w:eastAsia="ru-RU"/>
        </w:rPr>
        <w:t>, в течение которого действует согласие)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_____________________________________</w:t>
      </w:r>
    </w:p>
    <w:p w:rsidR="001C40D3" w:rsidRP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имя, отчество (при наличии)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</w:p>
    <w:p w:rsid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</w:t>
      </w:r>
      <w:proofErr w:type="gramEnd"/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B19DE" w:rsidRDefault="003B19D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="00D40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Порядку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приема граждан в администрации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«__» _______________ 20__ г.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Место жительства: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Номер телефона: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Результат рассмотрения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B257F2">
          <w:pgSz w:w="11906" w:h="16838"/>
          <w:pgMar w:top="1134" w:right="851" w:bottom="1134" w:left="1418" w:header="720" w:footer="720" w:gutter="0"/>
          <w:cols w:space="720"/>
        </w:sectPr>
      </w:pPr>
    </w:p>
    <w:p w:rsidR="00436308" w:rsidRDefault="00436308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="00D40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Порядку</w:t>
      </w:r>
    </w:p>
    <w:p w:rsidR="003B19DE" w:rsidRPr="003B19DE" w:rsidRDefault="003B19DE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 w:rsidR="000F3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436308" w:rsidRPr="003B19DE" w:rsidTr="00436308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должностного</w:t>
            </w:r>
            <w:proofErr w:type="gramEnd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лица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специалиста</w:t>
            </w:r>
            <w:proofErr w:type="gramEnd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E15C13" w:rsidRPr="003B19DE" w:rsidRDefault="00E15C13" w:rsidP="00D400C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5C13" w:rsidRPr="003B19DE" w:rsidSect="003B19DE">
      <w:footerReference w:type="first" r:id="rId1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8F" w:rsidRDefault="00B9268F" w:rsidP="007212FD">
      <w:pPr>
        <w:spacing w:after="0" w:line="240" w:lineRule="auto"/>
      </w:pPr>
      <w:r>
        <w:separator/>
      </w:r>
    </w:p>
  </w:endnote>
  <w:endnote w:type="continuationSeparator" w:id="0">
    <w:p w:rsidR="00B9268F" w:rsidRDefault="00B9268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8F" w:rsidRDefault="00B9268F" w:rsidP="007212FD">
      <w:pPr>
        <w:spacing w:after="0" w:line="240" w:lineRule="auto"/>
      </w:pPr>
      <w:r>
        <w:separator/>
      </w:r>
    </w:p>
  </w:footnote>
  <w:footnote w:type="continuationSeparator" w:id="0">
    <w:p w:rsidR="00B9268F" w:rsidRDefault="00B9268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333E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0D3"/>
    <w:rsid w:val="001C4297"/>
    <w:rsid w:val="001C61B8"/>
    <w:rsid w:val="001F3558"/>
    <w:rsid w:val="001F5899"/>
    <w:rsid w:val="001F7FCD"/>
    <w:rsid w:val="002048A1"/>
    <w:rsid w:val="00224E1B"/>
    <w:rsid w:val="00226952"/>
    <w:rsid w:val="00233DCE"/>
    <w:rsid w:val="002403E3"/>
    <w:rsid w:val="002478AF"/>
    <w:rsid w:val="00260B1F"/>
    <w:rsid w:val="00280D52"/>
    <w:rsid w:val="00281733"/>
    <w:rsid w:val="00282A49"/>
    <w:rsid w:val="00291073"/>
    <w:rsid w:val="0029251B"/>
    <w:rsid w:val="002955B5"/>
    <w:rsid w:val="00296747"/>
    <w:rsid w:val="002976E5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25C79"/>
    <w:rsid w:val="00335618"/>
    <w:rsid w:val="00336220"/>
    <w:rsid w:val="00337327"/>
    <w:rsid w:val="003407C6"/>
    <w:rsid w:val="0034238E"/>
    <w:rsid w:val="003443C6"/>
    <w:rsid w:val="0034500E"/>
    <w:rsid w:val="00345F5E"/>
    <w:rsid w:val="00351661"/>
    <w:rsid w:val="003573C8"/>
    <w:rsid w:val="0037627A"/>
    <w:rsid w:val="00381A1B"/>
    <w:rsid w:val="00384D83"/>
    <w:rsid w:val="00386BB6"/>
    <w:rsid w:val="003877B3"/>
    <w:rsid w:val="0039045F"/>
    <w:rsid w:val="00394536"/>
    <w:rsid w:val="003A1068"/>
    <w:rsid w:val="003B19DE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36308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C2181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55CF"/>
    <w:rsid w:val="00686BB2"/>
    <w:rsid w:val="006879C2"/>
    <w:rsid w:val="00692B20"/>
    <w:rsid w:val="00693993"/>
    <w:rsid w:val="006B0123"/>
    <w:rsid w:val="006B18EF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212FD"/>
    <w:rsid w:val="00722A7C"/>
    <w:rsid w:val="00725C8E"/>
    <w:rsid w:val="00726261"/>
    <w:rsid w:val="00733091"/>
    <w:rsid w:val="0073767A"/>
    <w:rsid w:val="0076212D"/>
    <w:rsid w:val="007856DA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3CAF"/>
    <w:rsid w:val="007C46FD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10B9"/>
    <w:rsid w:val="0099556E"/>
    <w:rsid w:val="009A186E"/>
    <w:rsid w:val="009B0AD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22A72"/>
    <w:rsid w:val="00A30D31"/>
    <w:rsid w:val="00A323D3"/>
    <w:rsid w:val="00A45F78"/>
    <w:rsid w:val="00A56FBD"/>
    <w:rsid w:val="00A7016C"/>
    <w:rsid w:val="00A70A77"/>
    <w:rsid w:val="00A778FC"/>
    <w:rsid w:val="00A858C3"/>
    <w:rsid w:val="00A92256"/>
    <w:rsid w:val="00A95BBB"/>
    <w:rsid w:val="00AA1D17"/>
    <w:rsid w:val="00AB3BF7"/>
    <w:rsid w:val="00AC1BD1"/>
    <w:rsid w:val="00AE3208"/>
    <w:rsid w:val="00AE59FA"/>
    <w:rsid w:val="00AE7710"/>
    <w:rsid w:val="00B03059"/>
    <w:rsid w:val="00B05F6A"/>
    <w:rsid w:val="00B117CD"/>
    <w:rsid w:val="00B20DDF"/>
    <w:rsid w:val="00B257F2"/>
    <w:rsid w:val="00B30832"/>
    <w:rsid w:val="00B35CBB"/>
    <w:rsid w:val="00B55C7F"/>
    <w:rsid w:val="00B63C1F"/>
    <w:rsid w:val="00B811B8"/>
    <w:rsid w:val="00B9268F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0137A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D122C5"/>
    <w:rsid w:val="00D20B64"/>
    <w:rsid w:val="00D21101"/>
    <w:rsid w:val="00D2593C"/>
    <w:rsid w:val="00D30322"/>
    <w:rsid w:val="00D376A9"/>
    <w:rsid w:val="00D400C6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0AC6"/>
    <w:rsid w:val="00DA3671"/>
    <w:rsid w:val="00DA7CFC"/>
    <w:rsid w:val="00DB1426"/>
    <w:rsid w:val="00DC1887"/>
    <w:rsid w:val="00DC4BD1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354FA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DD582-8191-44B2-93EA-069415C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686BB2"/>
    <w:pPr>
      <w:spacing w:after="0" w:line="240" w:lineRule="auto"/>
    </w:pPr>
  </w:style>
  <w:style w:type="paragraph" w:customStyle="1" w:styleId="ae">
    <w:name w:val="Знак Знак Знак"/>
    <w:basedOn w:val="a"/>
    <w:rsid w:val="00325C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6E55E-11CF-45F1-8248-8D872590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</Template>
  <TotalTime>51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storozh</cp:lastModifiedBy>
  <cp:revision>7</cp:revision>
  <cp:lastPrinted>2024-05-20T13:41:00Z</cp:lastPrinted>
  <dcterms:created xsi:type="dcterms:W3CDTF">2024-05-17T13:49:00Z</dcterms:created>
  <dcterms:modified xsi:type="dcterms:W3CDTF">2024-05-20T13:41:00Z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